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33E8" w14:textId="77777777" w:rsidR="005F2DBE" w:rsidRDefault="000018E4">
      <w:pPr>
        <w:jc w:val="both"/>
        <w:rPr>
          <w:lang w:val="en-US"/>
        </w:rPr>
      </w:pPr>
      <w:r>
        <w:rPr>
          <w:lang w:val="en-US"/>
        </w:rPr>
        <w:t>ADDITIONAL MATERIAL 2:  DFS CONTINUOS VARIABLES</w:t>
      </w:r>
    </w:p>
    <w:p w14:paraId="30E0226D" w14:textId="77777777" w:rsidR="005F2DBE" w:rsidRDefault="000018E4">
      <w:pPr>
        <w:jc w:val="both"/>
      </w:pPr>
      <w:r>
        <w:rPr>
          <w:noProof/>
          <w:lang w:val="en-US"/>
        </w:rPr>
        <w:drawing>
          <wp:inline distT="0" distB="0" distL="0" distR="0" wp14:anchorId="2FC34263" wp14:editId="70D69A37">
            <wp:extent cx="5759997" cy="4320000"/>
            <wp:effectExtent l="0" t="0" r="0" b="4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997" cy="4320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9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"/>
        <w:gridCol w:w="802"/>
        <w:gridCol w:w="714"/>
        <w:gridCol w:w="1070"/>
        <w:gridCol w:w="714"/>
        <w:gridCol w:w="958"/>
        <w:gridCol w:w="714"/>
        <w:gridCol w:w="1070"/>
        <w:gridCol w:w="714"/>
        <w:gridCol w:w="1070"/>
        <w:gridCol w:w="714"/>
      </w:tblGrid>
      <w:tr w:rsidR="005F2DBE" w14:paraId="6C71E20D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956C97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 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73B125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Age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5FE5E7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03CCB9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FU DFS Dur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D1AE26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12B295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ER %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59E29B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574468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PR %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E7F310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64B03D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ki67%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C9DEB7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 </w:t>
            </w:r>
          </w:p>
        </w:tc>
      </w:tr>
      <w:tr w:rsidR="005F2DBE" w14:paraId="637C6FBF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FA092D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FU_DFS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EF84F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No Rec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C8DD4B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Rec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DE63FB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No Rec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AE76F1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Rec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15BE77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No Rec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389693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Rec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F559D9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No Rec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84A883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Rec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41526E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No Rec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03F936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Rec</w:t>
            </w:r>
          </w:p>
        </w:tc>
      </w:tr>
      <w:tr w:rsidR="005F2DBE" w14:paraId="234B6B38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D7D837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Mean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8E8A0C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72,95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52E6EB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76,17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71A941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30,29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76DB09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15,33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BDB97E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25,95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81ECB8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25,42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630F6E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14,57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53DED5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4,17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984C20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58,10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AD2AB0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70,42</w:t>
            </w:r>
          </w:p>
        </w:tc>
      </w:tr>
      <w:tr w:rsidR="005F2DBE" w14:paraId="22D60C4A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5D0F8C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SD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2A3D48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9,85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7DE1AC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11,79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47809E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19,86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1DEE10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10,59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42AC4A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32,39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D84981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37,38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88C3A9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20,02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C71684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8,75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B7A3FC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21,48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1AF92E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13,56</w:t>
            </w:r>
          </w:p>
        </w:tc>
      </w:tr>
      <w:tr w:rsidR="005F2DBE" w14:paraId="4A80FC5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A23DAA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SEM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2460DF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2,15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A53B1B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3,40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D94A76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4,33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0A4791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3,06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685014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7,07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D4F745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10,79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1ECA0A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4,37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39AF69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2,53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0B1774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4,69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8F7B7A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3,91</w:t>
            </w:r>
          </w:p>
        </w:tc>
      </w:tr>
      <w:tr w:rsidR="005F2DBE" w14:paraId="59075340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5C9926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p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6C2BF5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0,30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DF3816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7774EA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0,03767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CD1570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BC6120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0,84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E6D0C8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E45F6C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0,24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2D991D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57B013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0,13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0A87C5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 </w:t>
            </w:r>
          </w:p>
        </w:tc>
      </w:tr>
      <w:tr w:rsidR="005F2DBE" w14:paraId="2716222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11B16B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D01052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p53%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0EC0F9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 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0E1097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B-cat%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9F1559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02BC6A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E-cad%_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031A7C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 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1BB0C8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Bcl-2%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59C92A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 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87284D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Cycl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 xml:space="preserve"> D1%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1D5DC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 </w:t>
            </w:r>
          </w:p>
        </w:tc>
      </w:tr>
      <w:tr w:rsidR="005F2DBE" w14:paraId="766B329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28113A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FU_DFS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298B40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No Rec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D00466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Rec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457121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No Rec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11E20C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Rec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199EC7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No Rec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ED2FE0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Rec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52A0AE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No Rec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EB1A3E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Rec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5A66B4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 xml:space="preserve">No </w:t>
            </w:r>
            <w:r>
              <w:rPr>
                <w:rFonts w:eastAsia="Times New Roman" w:cs="Calibri"/>
                <w:color w:val="000000"/>
                <w:lang w:val="en-US" w:eastAsia="it-IT"/>
              </w:rPr>
              <w:t>Rec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2311B5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Rec</w:t>
            </w:r>
          </w:p>
        </w:tc>
      </w:tr>
      <w:tr w:rsidR="005F2DBE" w14:paraId="47831D84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805234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Mean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DE40E0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49,10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6B9CC0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56,25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69679D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82,86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B8C129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85,83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D7148A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87,62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3BD962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94,17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0F6A21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8,10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67528D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35,83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D6A78A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21,05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E63B71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21,67</w:t>
            </w:r>
          </w:p>
        </w:tc>
      </w:tr>
      <w:tr w:rsidR="005F2DBE" w14:paraId="68F71B56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102507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SD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692960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45,05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652BAD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43,12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4989F3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26,72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3E2417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22,34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FB6717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26,01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AEA3F0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13,79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D40C13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11,56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DFFF3B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30,96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4F5B77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28,42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74C6B0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15,13</w:t>
            </w:r>
          </w:p>
        </w:tc>
      </w:tr>
      <w:tr w:rsidR="005F2DBE" w14:paraId="7286B3F9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E0A46E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SEM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110945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9,83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9D78E6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12,45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3411C7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5,83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9AF3CF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6,45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88110F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5,68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034384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3,98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41FB57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2,52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541105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8,94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1DD38B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6,20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495676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4,37</w:t>
            </w:r>
          </w:p>
        </w:tc>
      </w:tr>
      <w:tr w:rsidR="005F2DBE" w14:paraId="48DA4570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B33FC2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p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A1C952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0,64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B53271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5D0939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0,72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377FF6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4D94F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0,34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81767A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AB0ACC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0,00327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CA2433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 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DBAE8A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0,32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C3C145" w14:textId="77777777" w:rsidR="005F2DBE" w:rsidRDefault="000018E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it-IT"/>
              </w:rPr>
            </w:pPr>
            <w:r>
              <w:rPr>
                <w:rFonts w:eastAsia="Times New Roman" w:cs="Calibri"/>
                <w:color w:val="000000"/>
                <w:lang w:val="en-US" w:eastAsia="it-IT"/>
              </w:rPr>
              <w:t> </w:t>
            </w:r>
          </w:p>
        </w:tc>
      </w:tr>
    </w:tbl>
    <w:p w14:paraId="78A6BD90" w14:textId="77777777" w:rsidR="005F2DBE" w:rsidRDefault="005F2DBE"/>
    <w:sectPr w:rsidR="005F2DB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DBDC8" w14:textId="77777777" w:rsidR="000018E4" w:rsidRDefault="000018E4">
      <w:pPr>
        <w:spacing w:after="0" w:line="240" w:lineRule="auto"/>
      </w:pPr>
      <w:r>
        <w:separator/>
      </w:r>
    </w:p>
  </w:endnote>
  <w:endnote w:type="continuationSeparator" w:id="0">
    <w:p w14:paraId="427E48AA" w14:textId="77777777" w:rsidR="000018E4" w:rsidRDefault="0000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440D" w14:textId="77777777" w:rsidR="000018E4" w:rsidRDefault="000018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96B955" w14:textId="77777777" w:rsidR="000018E4" w:rsidRDefault="00001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2DBE"/>
    <w:rsid w:val="000018E4"/>
    <w:rsid w:val="00407A9B"/>
    <w:rsid w:val="005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14C0"/>
  <w15:docId w15:val="{5AB3DE93-2476-4478-AD79-5D1CE909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Gaetano Vellone</dc:creator>
  <dc:description/>
  <cp:lastModifiedBy>Valerio Gaetano Vellone</cp:lastModifiedBy>
  <cp:revision>2</cp:revision>
  <dcterms:created xsi:type="dcterms:W3CDTF">2021-05-09T16:58:00Z</dcterms:created>
  <dcterms:modified xsi:type="dcterms:W3CDTF">2021-05-09T16:58:00Z</dcterms:modified>
</cp:coreProperties>
</file>